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A9856" w14:textId="09D12EAE" w:rsidR="00774F0C" w:rsidRPr="000F2AE6" w:rsidRDefault="002134AA" w:rsidP="000F2AE6">
      <w:pPr>
        <w:pStyle w:val="Puesto"/>
        <w:jc w:val="center"/>
        <w:rPr>
          <w:sz w:val="40"/>
          <w:szCs w:val="40"/>
          <w:lang w:val="da-DK"/>
        </w:rPr>
      </w:pPr>
      <w:proofErr w:type="spellStart"/>
      <w:r w:rsidRPr="000F2AE6">
        <w:rPr>
          <w:sz w:val="40"/>
          <w:szCs w:val="40"/>
        </w:rPr>
        <w:t>L</w:t>
      </w:r>
      <w:r w:rsidR="00936DA5">
        <w:rPr>
          <w:sz w:val="40"/>
          <w:szCs w:val="40"/>
        </w:rPr>
        <w:t>istado</w:t>
      </w:r>
      <w:proofErr w:type="spellEnd"/>
      <w:r w:rsidR="00936DA5">
        <w:rPr>
          <w:sz w:val="40"/>
          <w:szCs w:val="40"/>
        </w:rPr>
        <w:t xml:space="preserve"> de </w:t>
      </w:r>
      <w:proofErr w:type="spellStart"/>
      <w:r w:rsidR="00936DA5">
        <w:rPr>
          <w:sz w:val="40"/>
          <w:szCs w:val="40"/>
        </w:rPr>
        <w:t>becados</w:t>
      </w:r>
      <w:proofErr w:type="spellEnd"/>
      <w:r w:rsidR="00936DA5">
        <w:rPr>
          <w:sz w:val="40"/>
          <w:szCs w:val="40"/>
        </w:rPr>
        <w:t xml:space="preserve"> al </w:t>
      </w:r>
      <w:proofErr w:type="spellStart"/>
      <w:r w:rsidR="00936DA5">
        <w:rPr>
          <w:sz w:val="40"/>
          <w:szCs w:val="40"/>
        </w:rPr>
        <w:t>Congreso</w:t>
      </w:r>
      <w:proofErr w:type="spellEnd"/>
      <w:r w:rsidR="00936DA5">
        <w:rPr>
          <w:sz w:val="40"/>
          <w:szCs w:val="40"/>
        </w:rPr>
        <w:t xml:space="preserve"> de la AEP </w:t>
      </w:r>
      <w:proofErr w:type="spellStart"/>
      <w:r w:rsidR="00936DA5">
        <w:rPr>
          <w:sz w:val="40"/>
          <w:szCs w:val="40"/>
        </w:rPr>
        <w:t>e</w:t>
      </w:r>
      <w:r w:rsidR="00610675">
        <w:rPr>
          <w:sz w:val="40"/>
          <w:szCs w:val="40"/>
        </w:rPr>
        <w:t>n</w:t>
      </w:r>
      <w:proofErr w:type="spellEnd"/>
      <w:r w:rsidR="00610675">
        <w:rPr>
          <w:sz w:val="40"/>
          <w:szCs w:val="40"/>
        </w:rPr>
        <w:t xml:space="preserve"> Santiago de </w:t>
      </w:r>
      <w:proofErr w:type="spellStart"/>
      <w:r w:rsidR="00610675">
        <w:rPr>
          <w:sz w:val="40"/>
          <w:szCs w:val="40"/>
        </w:rPr>
        <w:t>Compostela</w:t>
      </w:r>
      <w:proofErr w:type="spellEnd"/>
      <w:r w:rsidR="00610675">
        <w:rPr>
          <w:sz w:val="40"/>
          <w:szCs w:val="40"/>
        </w:rPr>
        <w:t xml:space="preserve"> (</w:t>
      </w:r>
      <w:proofErr w:type="spellStart"/>
      <w:r w:rsidR="00936DA5">
        <w:rPr>
          <w:sz w:val="40"/>
          <w:szCs w:val="40"/>
        </w:rPr>
        <w:t>inscripción</w:t>
      </w:r>
      <w:proofErr w:type="spellEnd"/>
      <w:r w:rsidR="00610675">
        <w:rPr>
          <w:sz w:val="40"/>
          <w:szCs w:val="40"/>
        </w:rPr>
        <w:t xml:space="preserve"> y </w:t>
      </w:r>
      <w:proofErr w:type="spellStart"/>
      <w:r w:rsidR="00610675">
        <w:rPr>
          <w:sz w:val="40"/>
          <w:szCs w:val="40"/>
        </w:rPr>
        <w:t>alojamiento</w:t>
      </w:r>
      <w:proofErr w:type="spellEnd"/>
      <w:r w:rsidR="00936DA5">
        <w:rPr>
          <w:sz w:val="40"/>
          <w:szCs w:val="40"/>
        </w:rPr>
        <w:t>)</w:t>
      </w:r>
    </w:p>
    <w:tbl>
      <w:tblPr>
        <w:tblW w:w="5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2840"/>
        <w:gridCol w:w="1760"/>
      </w:tblGrid>
      <w:tr w:rsidR="00CD0190" w:rsidRPr="00CD0190" w14:paraId="1C82CF67" w14:textId="77777777" w:rsidTr="00CD0190">
        <w:trPr>
          <w:trHeight w:val="26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C143" w14:textId="77777777" w:rsidR="00CD0190" w:rsidRPr="00CD0190" w:rsidRDefault="00CD0190" w:rsidP="00CD0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val="es-ES_tradnl" w:eastAsia="es-ES_tradnl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0453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APELLIDOS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DCDF3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NOMBRE</w:t>
            </w:r>
          </w:p>
        </w:tc>
      </w:tr>
      <w:tr w:rsidR="00CD0190" w:rsidRPr="00CD0190" w14:paraId="58815C6D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B5A17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FCA0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aguilar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de la red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7388D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yurena</w:t>
            </w:r>
            <w:proofErr w:type="spellEnd"/>
          </w:p>
        </w:tc>
      </w:tr>
      <w:tr w:rsidR="00CD0190" w:rsidRPr="00CD0190" w14:paraId="10E377B4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3AE51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48C4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baranguan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castro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B8468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mª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luisa</w:t>
            </w:r>
          </w:p>
        </w:tc>
      </w:tr>
      <w:tr w:rsidR="00CD0190" w:rsidRPr="00CD0190" w14:paraId="061B6F11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3F9DA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4E248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cadenas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alonso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A9C5F0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jose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antonio</w:t>
            </w:r>
            <w:proofErr w:type="spellEnd"/>
          </w:p>
        </w:tc>
      </w:tr>
      <w:tr w:rsidR="00CD0190" w:rsidRPr="00CD0190" w14:paraId="0ED2899F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A1B6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8A859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carrión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castellet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F2105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fco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josé</w:t>
            </w:r>
            <w:proofErr w:type="spellEnd"/>
          </w:p>
        </w:tc>
      </w:tr>
      <w:tr w:rsidR="00CD0190" w:rsidRPr="00CD0190" w14:paraId="5C8C83A6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5335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E5CE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corredor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andrés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6E999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beatriz</w:t>
            </w:r>
            <w:proofErr w:type="spellEnd"/>
          </w:p>
        </w:tc>
      </w:tr>
      <w:tr w:rsidR="00CD0190" w:rsidRPr="00CD0190" w14:paraId="1C296377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354E5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C83A6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cristibal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navas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534275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carmen</w:t>
            </w:r>
            <w:proofErr w:type="spellEnd"/>
          </w:p>
        </w:tc>
      </w:tr>
      <w:tr w:rsidR="00CD0190" w:rsidRPr="00CD0190" w14:paraId="2EF00699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815A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5196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esteban calvo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A8C95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juan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carlos</w:t>
            </w:r>
            <w:proofErr w:type="spellEnd"/>
          </w:p>
        </w:tc>
      </w:tr>
      <w:tr w:rsidR="00CD0190" w:rsidRPr="00CD0190" w14:paraId="57095E90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9E696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DB83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fortes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gago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51453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mª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luz azucena</w:t>
            </w:r>
          </w:p>
        </w:tc>
      </w:tr>
      <w:tr w:rsidR="00CD0190" w:rsidRPr="00CD0190" w14:paraId="324DE491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D8CD0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BA83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galicia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poblet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32136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gonzalo</w:t>
            </w:r>
            <w:proofErr w:type="spellEnd"/>
          </w:p>
        </w:tc>
      </w:tr>
      <w:tr w:rsidR="00CD0190" w:rsidRPr="00CD0190" w14:paraId="2318E262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613E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D8E2C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garcía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herrero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13F133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mª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ángeles</w:t>
            </w:r>
          </w:p>
        </w:tc>
      </w:tr>
      <w:tr w:rsidR="00CD0190" w:rsidRPr="00CD0190" w14:paraId="1C6D399A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18D91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09D7D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garcía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iglesias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F68586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mª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dolores</w:t>
            </w:r>
          </w:p>
        </w:tc>
      </w:tr>
      <w:tr w:rsidR="00CD0190" w:rsidRPr="00CD0190" w14:paraId="69913721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78D35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0EFF0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guillén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díaz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01A12E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omar</w:t>
            </w:r>
            <w:proofErr w:type="spellEnd"/>
          </w:p>
        </w:tc>
      </w:tr>
      <w:tr w:rsidR="00CD0190" w:rsidRPr="00CD0190" w14:paraId="27EA1C0C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CC987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0008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hernández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ruperez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A1165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mª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belén</w:t>
            </w:r>
          </w:p>
        </w:tc>
      </w:tr>
      <w:tr w:rsidR="00CD0190" w:rsidRPr="00CD0190" w14:paraId="791E804F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2AF5B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1C56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lópez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medina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1E6C2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eva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maría</w:t>
            </w:r>
          </w:p>
        </w:tc>
      </w:tr>
      <w:tr w:rsidR="00CD0190" w:rsidRPr="00CD0190" w14:paraId="3EDCE321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D3CC1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07AE0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marco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martín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F6B726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cristina</w:t>
            </w:r>
          </w:p>
        </w:tc>
      </w:tr>
      <w:tr w:rsidR="00CD0190" w:rsidRPr="00CD0190" w14:paraId="39C45980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236EA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18540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mínguez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verdejp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61C4B6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ramona</w:t>
            </w:r>
          </w:p>
        </w:tc>
      </w:tr>
      <w:tr w:rsidR="00CD0190" w:rsidRPr="00CD0190" w14:paraId="2302AE2D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A661B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F525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molo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amorós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87663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silvia</w:t>
            </w:r>
            <w:proofErr w:type="spellEnd"/>
          </w:p>
        </w:tc>
      </w:tr>
      <w:tr w:rsidR="00CD0190" w:rsidRPr="00CD0190" w14:paraId="5FEFB57C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0B1B7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8A41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moreno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AB21D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blanca</w:t>
            </w:r>
          </w:p>
        </w:tc>
      </w:tr>
      <w:tr w:rsidR="00CD0190" w:rsidRPr="00CD0190" w14:paraId="40BD38A4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243AC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C6FE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gram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palacios mellado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0F03E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amparo</w:t>
            </w:r>
          </w:p>
        </w:tc>
      </w:tr>
      <w:tr w:rsidR="00CD0190" w:rsidRPr="00CD0190" w14:paraId="05805319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2B54F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26759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ponce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salas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239E65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beatriz</w:t>
            </w:r>
            <w:proofErr w:type="spellEnd"/>
          </w:p>
        </w:tc>
      </w:tr>
      <w:tr w:rsidR="00CD0190" w:rsidRPr="00CD0190" w14:paraId="455C29B7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0A7B9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1C2D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proofErr w:type="gram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porcar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cardona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8DE7D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inés</w:t>
            </w:r>
            <w:proofErr w:type="spellEnd"/>
          </w:p>
        </w:tc>
      </w:tr>
      <w:tr w:rsidR="00CD0190" w:rsidRPr="00CD0190" w14:paraId="55757179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9362E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087B6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porritt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lueiro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43147B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ignacio</w:t>
            </w:r>
            <w:proofErr w:type="spellEnd"/>
          </w:p>
        </w:tc>
      </w:tr>
      <w:tr w:rsidR="00CD0190" w:rsidRPr="00CD0190" w14:paraId="3BC63DE4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F110B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7D8F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posadas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blázquez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69105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vicente</w:t>
            </w:r>
            <w:proofErr w:type="spellEnd"/>
          </w:p>
        </w:tc>
      </w:tr>
      <w:tr w:rsidR="00CD0190" w:rsidRPr="00CD0190" w14:paraId="151F27AF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11BD6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A993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rodríguez girón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73529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sara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CD0190" w:rsidRPr="00CD0190" w14:paraId="55BEEA51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22A7C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B395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rodríguez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gonzález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4A417B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moisés</w:t>
            </w:r>
          </w:p>
        </w:tc>
      </w:tr>
      <w:tr w:rsidR="00CD0190" w:rsidRPr="00CD0190" w14:paraId="1B7C72B7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00F14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2A17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rúa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hernández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E7431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elisabeth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johanna</w:t>
            </w:r>
            <w:proofErr w:type="spellEnd"/>
          </w:p>
        </w:tc>
      </w:tr>
      <w:tr w:rsidR="00CD0190" w:rsidRPr="00CD0190" w14:paraId="0CDDF10A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99426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3C16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san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feliciano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martín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F005E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laura</w:t>
            </w:r>
            <w:proofErr w:type="spellEnd"/>
          </w:p>
        </w:tc>
      </w:tr>
      <w:tr w:rsidR="00CD0190" w:rsidRPr="00CD0190" w14:paraId="7FFFCE69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4CCC6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8DFD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sánchez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ferrer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3F661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marina</w:t>
            </w:r>
          </w:p>
        </w:tc>
      </w:tr>
      <w:tr w:rsidR="00CD0190" w:rsidRPr="00CD0190" w14:paraId="2F25BBB5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96EC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8A1D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sánchez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soler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F6516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mª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josé</w:t>
            </w:r>
            <w:proofErr w:type="spellEnd"/>
          </w:p>
        </w:tc>
      </w:tr>
      <w:tr w:rsidR="00CD0190" w:rsidRPr="00CD0190" w14:paraId="3557DA04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EE9DE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BEB1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serna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saugar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66C5C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mª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celia</w:t>
            </w:r>
            <w:proofErr w:type="spellEnd"/>
          </w:p>
        </w:tc>
      </w:tr>
      <w:tr w:rsidR="00CD0190" w:rsidRPr="00CD0190" w14:paraId="09CAA592" w14:textId="77777777" w:rsidTr="00CD0190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3A811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5B22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serrano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antón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C01B7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ana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teresa</w:t>
            </w:r>
          </w:p>
        </w:tc>
      </w:tr>
      <w:tr w:rsidR="00CD0190" w:rsidRPr="00CD0190" w14:paraId="3092DFB7" w14:textId="77777777" w:rsidTr="00CD0190">
        <w:trPr>
          <w:trHeight w:val="2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8E95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BAFB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valladares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díaz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1E249" w14:textId="77777777" w:rsidR="00CD0190" w:rsidRPr="00CD0190" w:rsidRDefault="00CD0190" w:rsidP="00CD0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ana</w:t>
            </w:r>
            <w:proofErr w:type="spellEnd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CD0190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isabel</w:t>
            </w:r>
            <w:proofErr w:type="spellEnd"/>
          </w:p>
        </w:tc>
      </w:tr>
    </w:tbl>
    <w:p w14:paraId="55130D48" w14:textId="696DA348" w:rsidR="00774F0C" w:rsidRPr="008047AA" w:rsidRDefault="00774F0C" w:rsidP="002134AA">
      <w:pPr>
        <w:rPr>
          <w:lang w:val="da-DK"/>
        </w:rPr>
      </w:pPr>
      <w:bookmarkStart w:id="0" w:name="_GoBack"/>
      <w:bookmarkEnd w:id="0"/>
    </w:p>
    <w:sectPr w:rsidR="00774F0C" w:rsidRPr="008047AA" w:rsidSect="002255F6">
      <w:footerReference w:type="default" r:id="rId7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3BF1C" w14:textId="77777777" w:rsidR="003F1AA9" w:rsidRDefault="003F1AA9">
      <w:pPr>
        <w:spacing w:after="0" w:line="240" w:lineRule="auto"/>
      </w:pPr>
      <w:r>
        <w:separator/>
      </w:r>
    </w:p>
  </w:endnote>
  <w:endnote w:type="continuationSeparator" w:id="0">
    <w:p w14:paraId="28D6CFB0" w14:textId="77777777" w:rsidR="003F1AA9" w:rsidRDefault="003F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굴림">
    <w:charset w:val="81"/>
    <w:family w:val="auto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51340" w14:textId="77777777" w:rsidR="00774F0C" w:rsidRDefault="002255F6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A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47B53" w14:textId="77777777" w:rsidR="003F1AA9" w:rsidRDefault="003F1AA9">
      <w:pPr>
        <w:spacing w:after="0" w:line="240" w:lineRule="auto"/>
      </w:pPr>
      <w:r>
        <w:separator/>
      </w:r>
    </w:p>
  </w:footnote>
  <w:footnote w:type="continuationSeparator" w:id="0">
    <w:p w14:paraId="76A798A2" w14:textId="77777777" w:rsidR="003F1AA9" w:rsidRDefault="003F1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AA"/>
    <w:rsid w:val="00023170"/>
    <w:rsid w:val="00062C35"/>
    <w:rsid w:val="000F2AE6"/>
    <w:rsid w:val="002134AA"/>
    <w:rsid w:val="002255F6"/>
    <w:rsid w:val="003F1AA9"/>
    <w:rsid w:val="00610675"/>
    <w:rsid w:val="00774F0C"/>
    <w:rsid w:val="008047AA"/>
    <w:rsid w:val="008F4032"/>
    <w:rsid w:val="00936DA5"/>
    <w:rsid w:val="009925D6"/>
    <w:rsid w:val="00A00FC7"/>
    <w:rsid w:val="00AD2591"/>
    <w:rsid w:val="00CD0190"/>
    <w:rsid w:val="00E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AFE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47AA"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666660" w:themeColor="text2" w:themeTint="BF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666660" w:themeColor="text2" w:themeTint="BF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4"/>
    </w:rPr>
  </w:style>
  <w:style w:type="paragraph" w:styleId="Citaintensa">
    <w:name w:val="Intense Quote"/>
    <w:basedOn w:val="Normal"/>
    <w:next w:val="Normal"/>
    <w:link w:val="CitaintensaC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CitaintensaCar">
    <w:name w:val="Cita intensa Car"/>
    <w:basedOn w:val="Fuentedeprrafopredeter"/>
    <w:link w:val="Citaintensa"/>
    <w:uiPriority w:val="30"/>
    <w:semiHidden/>
    <w:rPr>
      <w:b/>
      <w:i/>
      <w:iCs/>
      <w:color w:val="454541" w:themeColor="text2" w:themeTint="E6"/>
      <w:sz w:val="3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Encabezadodelista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Applications/Microsoft%20Word.app/Contents/Resources/FileNewLatinizedTemplatesMac.bundle/Write%20a%20Journal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Write a Journal.dotx</Template>
  <TotalTime>9</TotalTime>
  <Pages>1</Pages>
  <Words>154</Words>
  <Characters>847</Characters>
  <Application>Microsoft Macintosh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Perez</dc:creator>
  <cp:keywords/>
  <dc:description/>
  <cp:lastModifiedBy>Virginia Perez</cp:lastModifiedBy>
  <cp:revision>5</cp:revision>
  <dcterms:created xsi:type="dcterms:W3CDTF">2017-05-04T07:41:00Z</dcterms:created>
  <dcterms:modified xsi:type="dcterms:W3CDTF">2017-05-31T08:01:00Z</dcterms:modified>
</cp:coreProperties>
</file>